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F17341">
        <w:rPr>
          <w:rFonts w:ascii="Arial" w:hAnsi="Arial"/>
          <w:i/>
        </w:rPr>
        <w:t>Galatro</w:t>
      </w:r>
      <w:r w:rsidR="005C4838">
        <w:rPr>
          <w:rFonts w:ascii="Arial" w:hAnsi="Arial"/>
          <w:i/>
        </w:rPr>
        <w:t xml:space="preserve"> </w:t>
      </w:r>
    </w:p>
    <w:p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:rsidR="002C7416" w:rsidRDefault="00F17341" w:rsidP="0002199B">
      <w:pPr>
        <w:spacing w:line="480" w:lineRule="auto"/>
        <w:jc w:val="right"/>
        <w:rPr>
          <w:rFonts w:ascii="Arial" w:hAnsi="Arial"/>
          <w:b/>
          <w:bCs/>
          <w:i/>
        </w:rPr>
      </w:pPr>
      <w:hyperlink r:id="rId7" w:history="1">
        <w:r w:rsidRPr="001D1B36">
          <w:rPr>
            <w:rStyle w:val="Collegamentoipertestuale"/>
            <w:rFonts w:ascii="Arial" w:hAnsi="Arial"/>
            <w:b/>
            <w:bCs/>
            <w:i/>
          </w:rPr>
          <w:t>comgalatro.demografici@pec.it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F17341">
        <w:rPr>
          <w:rFonts w:ascii="Arial" w:hAnsi="Arial"/>
          <w:sz w:val="20"/>
          <w:szCs w:val="20"/>
        </w:rPr>
        <w:t>Galatro</w:t>
      </w:r>
      <w:r w:rsidR="005C4838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</w:p>
    <w:p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185BD9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185BD9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8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8C7" w:rsidRDefault="00F378C7">
      <w:r>
        <w:separator/>
      </w:r>
    </w:p>
  </w:endnote>
  <w:endnote w:type="continuationSeparator" w:id="1">
    <w:p w:rsidR="00F378C7" w:rsidRDefault="00F3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8C7" w:rsidRDefault="00F378C7">
      <w:r>
        <w:separator/>
      </w:r>
    </w:p>
  </w:footnote>
  <w:footnote w:type="continuationSeparator" w:id="1">
    <w:p w:rsidR="00F378C7" w:rsidRDefault="00F37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805FD"/>
    <w:rsid w:val="0002199B"/>
    <w:rsid w:val="00151F2E"/>
    <w:rsid w:val="0016568E"/>
    <w:rsid w:val="00173C1B"/>
    <w:rsid w:val="001805FD"/>
    <w:rsid w:val="00185BD9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3E7BC1"/>
    <w:rsid w:val="004140F7"/>
    <w:rsid w:val="00417CB8"/>
    <w:rsid w:val="004B01BE"/>
    <w:rsid w:val="004C0064"/>
    <w:rsid w:val="004F2991"/>
    <w:rsid w:val="00530406"/>
    <w:rsid w:val="005A1EA1"/>
    <w:rsid w:val="005A7F29"/>
    <w:rsid w:val="005C4838"/>
    <w:rsid w:val="006342B9"/>
    <w:rsid w:val="006537F2"/>
    <w:rsid w:val="006D5AD9"/>
    <w:rsid w:val="006F2E1B"/>
    <w:rsid w:val="007438A0"/>
    <w:rsid w:val="00746510"/>
    <w:rsid w:val="00823CC0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B32CB"/>
    <w:rsid w:val="00DF58D8"/>
    <w:rsid w:val="00ED36D7"/>
    <w:rsid w:val="00EF253B"/>
    <w:rsid w:val="00F17341"/>
    <w:rsid w:val="00F21FE5"/>
    <w:rsid w:val="00F23A58"/>
    <w:rsid w:val="00F378C7"/>
    <w:rsid w:val="00F51305"/>
    <w:rsid w:val="00F51D9E"/>
    <w:rsid w:val="00F83019"/>
    <w:rsid w:val="00F9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7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galatro.demografic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demog</cp:lastModifiedBy>
  <cp:revision>3</cp:revision>
  <cp:lastPrinted>2020-08-28T09:45:00Z</cp:lastPrinted>
  <dcterms:created xsi:type="dcterms:W3CDTF">2026-02-06T10:28:00Z</dcterms:created>
  <dcterms:modified xsi:type="dcterms:W3CDTF">2026-02-06T13:44:00Z</dcterms:modified>
</cp:coreProperties>
</file>